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2B3B8" w14:textId="1F9879F4" w:rsidR="00083382" w:rsidRPr="00334B7E" w:rsidRDefault="00083382" w:rsidP="00083382">
      <w:pPr>
        <w:spacing w:after="0" w:line="360" w:lineRule="exact"/>
        <w:contextualSpacing w:val="0"/>
        <w:jc w:val="right"/>
        <w:rPr>
          <w:rFonts w:ascii="Times New Roman" w:eastAsiaTheme="minorHAnsi" w:hAnsi="Times New Roman"/>
          <w:i/>
        </w:rPr>
      </w:pPr>
    </w:p>
    <w:tbl>
      <w:tblPr>
        <w:tblStyle w:val="Mkatabulky1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284"/>
        <w:gridCol w:w="2828"/>
      </w:tblGrid>
      <w:tr w:rsidR="00856A94" w:rsidRPr="00334B7E" w14:paraId="0DE657DD" w14:textId="77777777" w:rsidTr="00364E0E">
        <w:trPr>
          <w:jc w:val="center"/>
        </w:trPr>
        <w:tc>
          <w:tcPr>
            <w:tcW w:w="8210" w:type="dxa"/>
            <w:gridSpan w:val="5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28098FB" w14:textId="77777777" w:rsidR="00364E0E" w:rsidRPr="00334B7E" w:rsidRDefault="00364E0E" w:rsidP="00982F7C">
            <w:pPr>
              <w:spacing w:before="240"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B7E">
              <w:rPr>
                <w:rFonts w:ascii="Times New Roman" w:hAnsi="Times New Roman"/>
                <w:b/>
                <w:sz w:val="26"/>
                <w:szCs w:val="26"/>
              </w:rPr>
              <w:t>E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</w:t>
            </w:r>
            <w:r w:rsidRPr="00334B7E">
              <w:rPr>
                <w:rFonts w:ascii="Times New Roman" w:hAnsi="Times New Roman"/>
                <w:b/>
                <w:sz w:val="26"/>
                <w:szCs w:val="26"/>
              </w:rPr>
              <w:t xml:space="preserve"> Sebehodnotící zpráv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 w:rsidRPr="00334B7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7B127383" w14:textId="06BFB4BE" w:rsidR="00856A94" w:rsidRPr="00364E0E" w:rsidRDefault="00364E0E" w:rsidP="00364E0E">
            <w:pPr>
              <w:spacing w:after="0" w:line="360" w:lineRule="auto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B7E">
              <w:rPr>
                <w:rFonts w:ascii="Times New Roman" w:hAnsi="Times New Roman"/>
                <w:b/>
                <w:sz w:val="26"/>
                <w:szCs w:val="26"/>
              </w:rPr>
              <w:t>v rámci žádosti o schválení studijního programu (RVH UP)</w:t>
            </w:r>
          </w:p>
        </w:tc>
      </w:tr>
      <w:tr w:rsidR="00364E0E" w:rsidRPr="00334B7E" w14:paraId="22527D86" w14:textId="77777777" w:rsidTr="00063F59">
        <w:trPr>
          <w:jc w:val="center"/>
        </w:trPr>
        <w:tc>
          <w:tcPr>
            <w:tcW w:w="8210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C6824A4" w14:textId="1E135C92" w:rsidR="00364E0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Název a typ studijního programu:</w:t>
            </w:r>
          </w:p>
        </w:tc>
      </w:tr>
      <w:tr w:rsidR="00364E0E" w:rsidRPr="00334B7E" w14:paraId="2F1AFE76" w14:textId="77777777" w:rsidTr="00856A94">
        <w:trPr>
          <w:trHeight w:val="638"/>
          <w:jc w:val="center"/>
        </w:trPr>
        <w:tc>
          <w:tcPr>
            <w:tcW w:w="821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3AC818" w14:textId="6DA29DB3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E0E" w:rsidRPr="00334B7E" w14:paraId="59C6E0FF" w14:textId="77777777" w:rsidTr="00856A94">
        <w:trPr>
          <w:jc w:val="center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13270F3" w14:textId="77777777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334B7E">
              <w:rPr>
                <w:rFonts w:ascii="Times New Roman" w:hAnsi="Times New Roman" w:cs="Times New Roman"/>
                <w:b/>
                <w:sz w:val="20"/>
                <w:szCs w:val="20"/>
              </w:rPr>
              <w:t>1 Silné stránky studijního programu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913BC" w14:textId="4A080847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4E0E" w:rsidRPr="00334B7E" w14:paraId="5DC7B83D" w14:textId="77777777" w:rsidTr="00FC3D44">
        <w:trPr>
          <w:jc w:val="center"/>
        </w:trPr>
        <w:tc>
          <w:tcPr>
            <w:tcW w:w="82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F47C" w14:textId="77777777" w:rsidR="00364E0E" w:rsidRDefault="00364E0E" w:rsidP="00364E0E">
            <w:pPr>
              <w:pStyle w:val="Odstavecseseznamem"/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8CE87" w14:textId="77777777" w:rsidR="00364E0E" w:rsidRPr="00334B7E" w:rsidRDefault="00364E0E" w:rsidP="00364E0E">
            <w:pPr>
              <w:pStyle w:val="Odstavecseseznamem"/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41F51" w14:textId="27ED1053" w:rsidR="00364E0E" w:rsidRPr="00334B7E" w:rsidRDefault="00364E0E" w:rsidP="00364E0E">
            <w:pPr>
              <w:pStyle w:val="Odstavecseseznamem"/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4B7E">
              <w:rPr>
                <w:rFonts w:ascii="Times New Roman" w:hAnsi="Times New Roman" w:cs="Times New Roman"/>
                <w:sz w:val="20"/>
                <w:szCs w:val="20"/>
              </w:rPr>
              <w:t>Popište a rámcově zhodnoťte silné stránky studijního programu v:</w:t>
            </w:r>
          </w:p>
          <w:p w14:paraId="3A4B943C" w14:textId="77777777" w:rsidR="00364E0E" w:rsidRPr="00334B7E" w:rsidRDefault="00364E0E" w:rsidP="00364E0E">
            <w:pPr>
              <w:pStyle w:val="Odstavecseseznamem"/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9DBF2" w14:textId="7DE2C837" w:rsidR="00364E0E" w:rsidRPr="00334B7E" w:rsidRDefault="00364E0E" w:rsidP="00364E0E">
            <w:pPr>
              <w:pStyle w:val="Odstavecseseznamem"/>
              <w:numPr>
                <w:ilvl w:val="0"/>
                <w:numId w:val="44"/>
              </w:num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4B7E">
              <w:rPr>
                <w:rFonts w:ascii="Times New Roman" w:hAnsi="Times New Roman" w:cs="Times New Roman"/>
                <w:sz w:val="20"/>
                <w:szCs w:val="20"/>
              </w:rPr>
              <w:t>naplnění obsahu profilu absolventa s rámcovým profilem absolventa uvedeným v popisu uvedené oblasti vzdělávání dle nařízení vlády č. 275/2016 Sb.</w:t>
            </w:r>
          </w:p>
          <w:p w14:paraId="2CFC5ED4" w14:textId="153AD04F" w:rsidR="00364E0E" w:rsidRPr="00334B7E" w:rsidRDefault="00364E0E" w:rsidP="00364E0E">
            <w:pPr>
              <w:pStyle w:val="Odstavecseseznamem"/>
              <w:numPr>
                <w:ilvl w:val="0"/>
                <w:numId w:val="44"/>
              </w:num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4B7E">
              <w:rPr>
                <w:rFonts w:ascii="Times New Roman" w:hAnsi="Times New Roman" w:cs="Times New Roman"/>
                <w:sz w:val="20"/>
                <w:szCs w:val="20"/>
              </w:rPr>
              <w:t>naplnění obsahu studijních předmětů s tematickým zaměřením uvedeným v popise oblasti vzdělávání, do níž studijní program náleží</w:t>
            </w:r>
          </w:p>
          <w:p w14:paraId="02925F15" w14:textId="4D95020E" w:rsidR="00364E0E" w:rsidRPr="00334B7E" w:rsidRDefault="00364E0E" w:rsidP="00364E0E">
            <w:pPr>
              <w:pStyle w:val="Odstavecseseznamem"/>
              <w:numPr>
                <w:ilvl w:val="0"/>
                <w:numId w:val="44"/>
              </w:num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4B7E">
              <w:rPr>
                <w:rFonts w:ascii="Times New Roman" w:hAnsi="Times New Roman" w:cs="Times New Roman"/>
                <w:sz w:val="20"/>
                <w:szCs w:val="20"/>
              </w:rPr>
              <w:t>naplnění souladu obsahu studia s cíli studia a profilem absolventa</w:t>
            </w:r>
          </w:p>
          <w:p w14:paraId="7BBEB253" w14:textId="4D95020E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048EE" w14:textId="4D95020E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0433B" w14:textId="4D95020E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C47BA2" w14:textId="77777777" w:rsidR="00364E0E" w:rsidRPr="00334B7E" w:rsidRDefault="00364E0E" w:rsidP="00364E0E">
            <w:pPr>
              <w:spacing w:after="0" w:line="3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0E" w:rsidRPr="00334B7E" w14:paraId="66AD8CCC" w14:textId="77777777" w:rsidTr="00FC3D44">
        <w:trPr>
          <w:jc w:val="center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1094CC4A" w14:textId="77777777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4B7E">
              <w:rPr>
                <w:rFonts w:ascii="Times New Roman" w:hAnsi="Times New Roman" w:cs="Times New Roman"/>
                <w:b/>
                <w:sz w:val="20"/>
                <w:szCs w:val="20"/>
              </w:rPr>
              <w:t>2 Slabé stránky studijního programu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B4BD169" w14:textId="2127D7F6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0E" w:rsidRPr="00334B7E" w14:paraId="21D0A06A" w14:textId="77777777" w:rsidTr="00FC3D44">
        <w:trPr>
          <w:jc w:val="center"/>
        </w:trPr>
        <w:tc>
          <w:tcPr>
            <w:tcW w:w="8210" w:type="dxa"/>
            <w:gridSpan w:val="5"/>
            <w:tcBorders>
              <w:top w:val="nil"/>
            </w:tcBorders>
            <w:vAlign w:val="center"/>
          </w:tcPr>
          <w:p w14:paraId="1F3938B4" w14:textId="77777777" w:rsidR="00364E0E" w:rsidRDefault="00364E0E" w:rsidP="00364E0E">
            <w:pPr>
              <w:pStyle w:val="Odstavecseseznamem"/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03B9A" w14:textId="77777777" w:rsidR="00364E0E" w:rsidRPr="00334B7E" w:rsidRDefault="00364E0E" w:rsidP="00364E0E">
            <w:pPr>
              <w:pStyle w:val="Odstavecseseznamem"/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D7FEB" w14:textId="7141193F" w:rsidR="00364E0E" w:rsidRPr="00334B7E" w:rsidRDefault="00364E0E" w:rsidP="00364E0E">
            <w:pPr>
              <w:pStyle w:val="Odstavecseseznamem"/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4B7E">
              <w:rPr>
                <w:rFonts w:ascii="Times New Roman" w:hAnsi="Times New Roman" w:cs="Times New Roman"/>
                <w:sz w:val="20"/>
                <w:szCs w:val="20"/>
              </w:rPr>
              <w:t>Popište a rámcově zhodnoťte slabé stránky studijního programu v:</w:t>
            </w:r>
          </w:p>
          <w:p w14:paraId="69726724" w14:textId="77777777" w:rsidR="00364E0E" w:rsidRPr="00334B7E" w:rsidRDefault="00364E0E" w:rsidP="00364E0E">
            <w:pPr>
              <w:pStyle w:val="Odstavecseseznamem"/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11B30" w14:textId="11D8E837" w:rsidR="00364E0E" w:rsidRPr="00334B7E" w:rsidRDefault="00364E0E" w:rsidP="00364E0E">
            <w:pPr>
              <w:pStyle w:val="Odstavecseseznamem"/>
              <w:numPr>
                <w:ilvl w:val="0"/>
                <w:numId w:val="44"/>
              </w:num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4B7E">
              <w:rPr>
                <w:rFonts w:ascii="Times New Roman" w:hAnsi="Times New Roman" w:cs="Times New Roman"/>
                <w:sz w:val="20"/>
                <w:szCs w:val="20"/>
              </w:rPr>
              <w:t xml:space="preserve">naplnění obsahu profilu absolventa s rámcovým profilem absolventa uvedeným v popisu uvedené oblasti vzdělávání </w:t>
            </w:r>
          </w:p>
          <w:p w14:paraId="644CB87B" w14:textId="6F7A9F29" w:rsidR="00364E0E" w:rsidRPr="00334B7E" w:rsidRDefault="00364E0E" w:rsidP="00364E0E">
            <w:pPr>
              <w:pStyle w:val="Odstavecseseznamem"/>
              <w:numPr>
                <w:ilvl w:val="0"/>
                <w:numId w:val="44"/>
              </w:num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4B7E">
              <w:rPr>
                <w:rFonts w:ascii="Times New Roman" w:hAnsi="Times New Roman" w:cs="Times New Roman"/>
                <w:sz w:val="20"/>
                <w:szCs w:val="20"/>
              </w:rPr>
              <w:t>naplnění obsahu studijních předmětů s tematickým zaměřením uvedeným v popise oblasti vzdělávání, do níž studijní program náleží</w:t>
            </w:r>
          </w:p>
          <w:p w14:paraId="1D54D831" w14:textId="77777777" w:rsidR="00364E0E" w:rsidRPr="00334B7E" w:rsidRDefault="00364E0E" w:rsidP="00364E0E">
            <w:pPr>
              <w:pStyle w:val="Odstavecseseznamem"/>
              <w:numPr>
                <w:ilvl w:val="0"/>
                <w:numId w:val="44"/>
              </w:num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4B7E">
              <w:rPr>
                <w:rFonts w:ascii="Times New Roman" w:hAnsi="Times New Roman" w:cs="Times New Roman"/>
                <w:sz w:val="20"/>
                <w:szCs w:val="20"/>
              </w:rPr>
              <w:t xml:space="preserve">naplnění souladu obsahu studia s cíli studia a profilem absolventa </w:t>
            </w:r>
          </w:p>
          <w:p w14:paraId="1813470F" w14:textId="77777777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FC955" w14:textId="77777777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854CC" w14:textId="77777777" w:rsidR="00364E0E" w:rsidRPr="00334B7E" w:rsidRDefault="00364E0E" w:rsidP="00364E0E">
            <w:pPr>
              <w:spacing w:after="0" w:line="3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F5E47" w14:textId="482A8984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0E" w:rsidRPr="00334B7E" w14:paraId="25F3351A" w14:textId="77777777" w:rsidTr="00856A94">
        <w:trPr>
          <w:jc w:val="center"/>
        </w:trPr>
        <w:tc>
          <w:tcPr>
            <w:tcW w:w="4248" w:type="dxa"/>
            <w:gridSpan w:val="2"/>
            <w:shd w:val="clear" w:color="auto" w:fill="F7CAAC" w:themeFill="accent2" w:themeFillTint="66"/>
            <w:vAlign w:val="center"/>
          </w:tcPr>
          <w:p w14:paraId="01EDEF7D" w14:textId="77777777" w:rsidR="00364E0E" w:rsidRPr="00334B7E" w:rsidRDefault="00364E0E" w:rsidP="00364E0E">
            <w:pPr>
              <w:pStyle w:val="Odstavecseseznamem"/>
              <w:spacing w:after="0" w:line="360" w:lineRule="exact"/>
              <w:ind w:left="0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4B7E">
              <w:rPr>
                <w:rFonts w:ascii="Times New Roman" w:hAnsi="Times New Roman" w:cs="Times New Roman"/>
                <w:b/>
                <w:sz w:val="20"/>
                <w:szCs w:val="20"/>
              </w:rPr>
              <w:t>3 Personální zabezpečení studijního programu</w:t>
            </w:r>
          </w:p>
        </w:tc>
        <w:tc>
          <w:tcPr>
            <w:tcW w:w="39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6E0B7AC" w14:textId="417007F4" w:rsidR="00364E0E" w:rsidRPr="00334B7E" w:rsidRDefault="00364E0E" w:rsidP="00364E0E">
            <w:pPr>
              <w:pStyle w:val="Odstavecseseznamem"/>
              <w:spacing w:after="0" w:line="360" w:lineRule="exact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0E" w:rsidRPr="00334B7E" w14:paraId="7CF1F407" w14:textId="77777777" w:rsidTr="00856A94">
        <w:trPr>
          <w:jc w:val="center"/>
        </w:trPr>
        <w:tc>
          <w:tcPr>
            <w:tcW w:w="8210" w:type="dxa"/>
            <w:gridSpan w:val="5"/>
            <w:tcBorders>
              <w:top w:val="nil"/>
            </w:tcBorders>
            <w:vAlign w:val="center"/>
          </w:tcPr>
          <w:p w14:paraId="2EAB2E84" w14:textId="77777777" w:rsidR="00364E0E" w:rsidRDefault="00364E0E" w:rsidP="00364E0E">
            <w:pPr>
              <w:pStyle w:val="Odstavecseseznamem"/>
              <w:spacing w:after="0" w:line="360" w:lineRule="exact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3929B" w14:textId="77777777" w:rsidR="00364E0E" w:rsidRPr="00334B7E" w:rsidRDefault="00364E0E" w:rsidP="00364E0E">
            <w:pPr>
              <w:pStyle w:val="Odstavecseseznamem"/>
              <w:spacing w:after="0" w:line="360" w:lineRule="exact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C9800" w14:textId="0C56317C" w:rsidR="00364E0E" w:rsidRPr="00334B7E" w:rsidRDefault="00364E0E" w:rsidP="00364E0E">
            <w:pPr>
              <w:pStyle w:val="Odstavecseseznamem"/>
              <w:spacing w:after="0" w:line="360" w:lineRule="exact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4B7E">
              <w:rPr>
                <w:rFonts w:ascii="Times New Roman" w:hAnsi="Times New Roman" w:cs="Times New Roman"/>
                <w:sz w:val="20"/>
                <w:szCs w:val="20"/>
              </w:rPr>
              <w:t>Rámcově zhodnoťte personální zabezpečení studijního programu včetně zajištění garance studijního programu a klíčových studijních předmětů.</w:t>
            </w:r>
          </w:p>
          <w:p w14:paraId="59B74543" w14:textId="77777777" w:rsidR="00364E0E" w:rsidRPr="00334B7E" w:rsidRDefault="00364E0E" w:rsidP="00364E0E">
            <w:pPr>
              <w:pStyle w:val="Odstavecseseznamem"/>
              <w:spacing w:after="0" w:line="360" w:lineRule="exact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F7618" w14:textId="77777777" w:rsidR="00364E0E" w:rsidRPr="00334B7E" w:rsidRDefault="00364E0E" w:rsidP="00364E0E">
            <w:pPr>
              <w:pStyle w:val="Odstavecseseznamem"/>
              <w:spacing w:after="0" w:line="360" w:lineRule="exact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9B999" w14:textId="1B058F71" w:rsidR="00364E0E" w:rsidRPr="00334B7E" w:rsidRDefault="00364E0E" w:rsidP="00364E0E">
            <w:pPr>
              <w:pStyle w:val="Odstavecseseznamem"/>
              <w:spacing w:after="0" w:line="360" w:lineRule="exact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0E" w:rsidRPr="00334B7E" w14:paraId="780AC054" w14:textId="77777777" w:rsidTr="00856A94">
        <w:trPr>
          <w:jc w:val="center"/>
        </w:trPr>
        <w:tc>
          <w:tcPr>
            <w:tcW w:w="5098" w:type="dxa"/>
            <w:gridSpan w:val="3"/>
            <w:shd w:val="clear" w:color="auto" w:fill="F7CAAC" w:themeFill="accent2" w:themeFillTint="66"/>
            <w:vAlign w:val="center"/>
          </w:tcPr>
          <w:p w14:paraId="21AB49D1" w14:textId="77777777" w:rsidR="00364E0E" w:rsidRPr="00334B7E" w:rsidRDefault="00364E0E" w:rsidP="00364E0E">
            <w:pPr>
              <w:pStyle w:val="Odstavecseseznamem"/>
              <w:spacing w:after="0" w:line="360" w:lineRule="exact"/>
              <w:ind w:left="0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4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3340A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7CAAC" w:themeFill="accent2" w:themeFillTint="66"/>
              </w:rPr>
              <w:t>Výhled personálního zabezpečení studijního programu</w:t>
            </w:r>
          </w:p>
        </w:tc>
        <w:tc>
          <w:tcPr>
            <w:tcW w:w="311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2523D6A" w14:textId="046494C0" w:rsidR="00364E0E" w:rsidRPr="00334B7E" w:rsidRDefault="00364E0E" w:rsidP="00364E0E">
            <w:pPr>
              <w:pStyle w:val="Odstavecseseznamem"/>
              <w:spacing w:after="0" w:line="360" w:lineRule="exact"/>
              <w:ind w:left="0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0E" w:rsidRPr="00334B7E" w14:paraId="2D855D21" w14:textId="77777777" w:rsidTr="00856A94">
        <w:trPr>
          <w:jc w:val="center"/>
        </w:trPr>
        <w:tc>
          <w:tcPr>
            <w:tcW w:w="821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5AA9406" w14:textId="77777777" w:rsidR="00364E0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E8358" w14:textId="77777777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29859" w14:textId="61B5082A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4B7E">
              <w:rPr>
                <w:rFonts w:ascii="Times New Roman" w:hAnsi="Times New Roman" w:cs="Times New Roman"/>
                <w:sz w:val="20"/>
                <w:szCs w:val="20"/>
              </w:rPr>
              <w:t>Popište a rámcově zhodnoťte strategii rozvoje personálního zabezpečení studijního programu v dalších letech.</w:t>
            </w:r>
          </w:p>
          <w:p w14:paraId="6BA55C43" w14:textId="77777777" w:rsidR="00364E0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0214D" w14:textId="77777777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455974" w14:textId="77777777" w:rsidR="00364E0E" w:rsidRPr="00334B7E" w:rsidRDefault="00364E0E" w:rsidP="00364E0E">
            <w:pPr>
              <w:pStyle w:val="Odstavecseseznamem"/>
              <w:spacing w:after="0" w:line="360" w:lineRule="exact"/>
              <w:ind w:left="0"/>
              <w:contextualSpacing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4E0E" w:rsidRPr="00334B7E" w14:paraId="49460613" w14:textId="77777777" w:rsidTr="00856A94">
        <w:trPr>
          <w:jc w:val="center"/>
        </w:trPr>
        <w:tc>
          <w:tcPr>
            <w:tcW w:w="5382" w:type="dxa"/>
            <w:gridSpan w:val="4"/>
            <w:shd w:val="clear" w:color="auto" w:fill="F7CAAC" w:themeFill="accent2" w:themeFillTint="66"/>
            <w:vAlign w:val="center"/>
          </w:tcPr>
          <w:p w14:paraId="2810DBEB" w14:textId="77777777" w:rsidR="00364E0E" w:rsidRPr="003340A8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4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3340A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7CAAC" w:themeFill="accent2" w:themeFillTint="66"/>
              </w:rPr>
              <w:t>Výhled vzdělávací a tvůrčí činnosti ve studijním programu</w:t>
            </w:r>
          </w:p>
        </w:tc>
        <w:tc>
          <w:tcPr>
            <w:tcW w:w="2828" w:type="dxa"/>
            <w:tcBorders>
              <w:bottom w:val="nil"/>
            </w:tcBorders>
            <w:shd w:val="clear" w:color="auto" w:fill="auto"/>
            <w:vAlign w:val="center"/>
          </w:tcPr>
          <w:p w14:paraId="17EF1003" w14:textId="7AD7136B" w:rsidR="00364E0E" w:rsidRPr="003340A8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E0E" w:rsidRPr="00334B7E" w14:paraId="27551789" w14:textId="77777777" w:rsidTr="00856A94">
        <w:trPr>
          <w:jc w:val="center"/>
        </w:trPr>
        <w:tc>
          <w:tcPr>
            <w:tcW w:w="8210" w:type="dxa"/>
            <w:gridSpan w:val="5"/>
            <w:tcBorders>
              <w:top w:val="nil"/>
            </w:tcBorders>
            <w:vAlign w:val="center"/>
          </w:tcPr>
          <w:p w14:paraId="63ED3175" w14:textId="77777777" w:rsidR="00364E0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09988" w14:textId="77777777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4AEC0" w14:textId="79072667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4B7E">
              <w:rPr>
                <w:rFonts w:ascii="Times New Roman" w:hAnsi="Times New Roman" w:cs="Times New Roman"/>
                <w:sz w:val="20"/>
                <w:szCs w:val="20"/>
              </w:rPr>
              <w:t>Popište a rámcově zhodnoťte strategii rozvoje vzdělávací a tvůrčí činnosti ve studijním programu v dalších letech.</w:t>
            </w:r>
          </w:p>
          <w:p w14:paraId="2A3D4996" w14:textId="77777777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CD524" w14:textId="77777777" w:rsidR="00364E0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9CDCA" w14:textId="77777777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42E68" w14:textId="77777777" w:rsidR="00364E0E" w:rsidRPr="00334B7E" w:rsidRDefault="00364E0E" w:rsidP="00364E0E">
            <w:pPr>
              <w:spacing w:after="0" w:line="360" w:lineRule="exact"/>
              <w:contextualSpacing w:val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36CB6DD" w14:textId="58E2AA17" w:rsidR="00DA6BCA" w:rsidRPr="00334B7E" w:rsidRDefault="00DA6BCA">
      <w:pPr>
        <w:rPr>
          <w:rFonts w:ascii="Times New Roman" w:hAnsi="Times New Roman"/>
        </w:rPr>
      </w:pPr>
    </w:p>
    <w:p w14:paraId="4619221F" w14:textId="025CC14C" w:rsidR="005B1645" w:rsidRPr="00334B7E" w:rsidRDefault="005B1645" w:rsidP="00083382">
      <w:pPr>
        <w:spacing w:after="0" w:line="360" w:lineRule="exact"/>
        <w:contextualSpacing w:val="0"/>
        <w:rPr>
          <w:rFonts w:ascii="Times New Roman" w:eastAsiaTheme="minorHAnsi" w:hAnsi="Times New Roman"/>
          <w:i/>
        </w:rPr>
      </w:pPr>
    </w:p>
    <w:sectPr w:rsidR="005B1645" w:rsidRPr="00334B7E" w:rsidSect="00334B7E">
      <w:headerReference w:type="first" r:id="rId11"/>
      <w:pgSz w:w="11906" w:h="16838" w:code="9"/>
      <w:pgMar w:top="1985" w:right="1418" w:bottom="1843" w:left="1418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509C0" w14:textId="77777777" w:rsidR="008956D6" w:rsidRDefault="008956D6" w:rsidP="00F15613">
      <w:pPr>
        <w:spacing w:line="240" w:lineRule="auto"/>
      </w:pPr>
      <w:r>
        <w:separator/>
      </w:r>
    </w:p>
  </w:endnote>
  <w:endnote w:type="continuationSeparator" w:id="0">
    <w:p w14:paraId="7333C529" w14:textId="77777777" w:rsidR="008956D6" w:rsidRDefault="008956D6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7E491" w14:textId="77777777" w:rsidR="008956D6" w:rsidRDefault="008956D6" w:rsidP="00F15613">
      <w:pPr>
        <w:spacing w:line="240" w:lineRule="auto"/>
      </w:pPr>
      <w:r>
        <w:separator/>
      </w:r>
    </w:p>
  </w:footnote>
  <w:footnote w:type="continuationSeparator" w:id="0">
    <w:p w14:paraId="12E5C82B" w14:textId="77777777" w:rsidR="008956D6" w:rsidRDefault="008956D6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44CAE" w14:textId="77777777" w:rsidR="00022569" w:rsidRDefault="00022569">
    <w:pPr>
      <w:pStyle w:val="Zhlav"/>
    </w:pPr>
  </w:p>
  <w:p w14:paraId="40DE7964" w14:textId="77777777" w:rsidR="00022569" w:rsidRDefault="00022569">
    <w:pPr>
      <w:pStyle w:val="Zhlav"/>
    </w:pPr>
  </w:p>
  <w:p w14:paraId="31E3C46D" w14:textId="77777777" w:rsidR="00022569" w:rsidRDefault="00022569">
    <w:pPr>
      <w:pStyle w:val="Zhlav"/>
    </w:pPr>
  </w:p>
  <w:p w14:paraId="2038B53A" w14:textId="77777777" w:rsidR="00B32210" w:rsidRDefault="00B322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A9BB56A" wp14:editId="428B9E2A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013F9870" wp14:editId="4B61A4BA">
          <wp:simplePos x="0" y="0"/>
          <wp:positionH relativeFrom="page">
            <wp:posOffset>762000</wp:posOffset>
          </wp:positionH>
          <wp:positionV relativeFrom="page">
            <wp:posOffset>304800</wp:posOffset>
          </wp:positionV>
          <wp:extent cx="2324735" cy="719455"/>
          <wp:effectExtent l="0" t="0" r="0" b="4445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4EA"/>
    <w:multiLevelType w:val="hybridMultilevel"/>
    <w:tmpl w:val="B49A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EB1"/>
    <w:multiLevelType w:val="hybridMultilevel"/>
    <w:tmpl w:val="3CC6F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59B4"/>
    <w:multiLevelType w:val="hybridMultilevel"/>
    <w:tmpl w:val="4E20A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36E82"/>
    <w:multiLevelType w:val="hybridMultilevel"/>
    <w:tmpl w:val="6E2E3C7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B020BEF"/>
    <w:multiLevelType w:val="hybridMultilevel"/>
    <w:tmpl w:val="F4482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306BD"/>
    <w:multiLevelType w:val="hybridMultilevel"/>
    <w:tmpl w:val="5C30F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6532C"/>
    <w:multiLevelType w:val="hybridMultilevel"/>
    <w:tmpl w:val="E940D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E1FA7"/>
    <w:multiLevelType w:val="hybridMultilevel"/>
    <w:tmpl w:val="174C267C"/>
    <w:lvl w:ilvl="0" w:tplc="B0D21D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75A7C"/>
    <w:multiLevelType w:val="hybridMultilevel"/>
    <w:tmpl w:val="7690E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F1E7B"/>
    <w:multiLevelType w:val="hybridMultilevel"/>
    <w:tmpl w:val="509A8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F3EC2"/>
    <w:multiLevelType w:val="hybridMultilevel"/>
    <w:tmpl w:val="C734B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53ADA"/>
    <w:multiLevelType w:val="multilevel"/>
    <w:tmpl w:val="D4CE720C"/>
    <w:lvl w:ilvl="0">
      <w:start w:val="1"/>
      <w:numFmt w:val="bullet"/>
      <w:lvlText w:val=""/>
      <w:lvlJc w:val="left"/>
      <w:pPr>
        <w:ind w:left="5423" w:firstLine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6143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6863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7583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8303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9023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9743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10463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11183" w:firstLine="6120"/>
      </w:pPr>
      <w:rPr>
        <w:rFonts w:ascii="Arial" w:eastAsia="Arial" w:hAnsi="Arial" w:cs="Arial"/>
      </w:rPr>
    </w:lvl>
  </w:abstractNum>
  <w:abstractNum w:abstractNumId="12" w15:restartNumberingAfterBreak="0">
    <w:nsid w:val="1C366886"/>
    <w:multiLevelType w:val="hybridMultilevel"/>
    <w:tmpl w:val="3438A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D0B9E"/>
    <w:multiLevelType w:val="hybridMultilevel"/>
    <w:tmpl w:val="C4D6C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16EE6"/>
    <w:multiLevelType w:val="hybridMultilevel"/>
    <w:tmpl w:val="20BA0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6632F"/>
    <w:multiLevelType w:val="hybridMultilevel"/>
    <w:tmpl w:val="98765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B23A3"/>
    <w:multiLevelType w:val="hybridMultilevel"/>
    <w:tmpl w:val="C63A1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21609"/>
    <w:multiLevelType w:val="hybridMultilevel"/>
    <w:tmpl w:val="BFB8847E"/>
    <w:lvl w:ilvl="0" w:tplc="B0D21D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17BF6"/>
    <w:multiLevelType w:val="hybridMultilevel"/>
    <w:tmpl w:val="E0409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25D77"/>
    <w:multiLevelType w:val="hybridMultilevel"/>
    <w:tmpl w:val="CF00BDAC"/>
    <w:lvl w:ilvl="0" w:tplc="B0D21D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609BA"/>
    <w:multiLevelType w:val="hybridMultilevel"/>
    <w:tmpl w:val="BCD00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93955"/>
    <w:multiLevelType w:val="hybridMultilevel"/>
    <w:tmpl w:val="55ECC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0550F"/>
    <w:multiLevelType w:val="hybridMultilevel"/>
    <w:tmpl w:val="D012E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23457"/>
    <w:multiLevelType w:val="hybridMultilevel"/>
    <w:tmpl w:val="E488DA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8221B0"/>
    <w:multiLevelType w:val="hybridMultilevel"/>
    <w:tmpl w:val="08EE1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D062E"/>
    <w:multiLevelType w:val="hybridMultilevel"/>
    <w:tmpl w:val="7CEA7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36F8A"/>
    <w:multiLevelType w:val="multilevel"/>
    <w:tmpl w:val="846CC896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 w15:restartNumberingAfterBreak="0">
    <w:nsid w:val="4696197C"/>
    <w:multiLevelType w:val="hybridMultilevel"/>
    <w:tmpl w:val="BDDAC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4347A"/>
    <w:multiLevelType w:val="hybridMultilevel"/>
    <w:tmpl w:val="C1D83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51F56"/>
    <w:multiLevelType w:val="hybridMultilevel"/>
    <w:tmpl w:val="BD8E8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60E83"/>
    <w:multiLevelType w:val="hybridMultilevel"/>
    <w:tmpl w:val="F050C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E5E06"/>
    <w:multiLevelType w:val="hybridMultilevel"/>
    <w:tmpl w:val="D302A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B7987"/>
    <w:multiLevelType w:val="hybridMultilevel"/>
    <w:tmpl w:val="97286D54"/>
    <w:lvl w:ilvl="0" w:tplc="68A60B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B7BE0"/>
    <w:multiLevelType w:val="hybridMultilevel"/>
    <w:tmpl w:val="2020B03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57EA7AE4"/>
    <w:multiLevelType w:val="hybridMultilevel"/>
    <w:tmpl w:val="ACF6EA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9047A0"/>
    <w:multiLevelType w:val="hybridMultilevel"/>
    <w:tmpl w:val="0ABC3108"/>
    <w:lvl w:ilvl="0" w:tplc="B0D21D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96812"/>
    <w:multiLevelType w:val="hybridMultilevel"/>
    <w:tmpl w:val="B476A0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B1673A"/>
    <w:multiLevelType w:val="hybridMultilevel"/>
    <w:tmpl w:val="DA687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6615E"/>
    <w:multiLevelType w:val="hybridMultilevel"/>
    <w:tmpl w:val="4DBE0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20579"/>
    <w:multiLevelType w:val="hybridMultilevel"/>
    <w:tmpl w:val="B9B28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73076"/>
    <w:multiLevelType w:val="hybridMultilevel"/>
    <w:tmpl w:val="AC2C9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E1787"/>
    <w:multiLevelType w:val="hybridMultilevel"/>
    <w:tmpl w:val="6F187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036D4"/>
    <w:multiLevelType w:val="hybridMultilevel"/>
    <w:tmpl w:val="5D2614B0"/>
    <w:lvl w:ilvl="0" w:tplc="B0D21D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83809"/>
    <w:multiLevelType w:val="hybridMultilevel"/>
    <w:tmpl w:val="DF2E92A6"/>
    <w:lvl w:ilvl="0" w:tplc="58CAA5D0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72B64FCE">
      <w:start w:val="1"/>
      <w:numFmt w:val="bullet"/>
      <w:lvlText w:val="o"/>
      <w:lvlJc w:val="left"/>
      <w:pPr>
        <w:ind w:left="1080" w:hanging="360"/>
      </w:pPr>
      <w:rPr>
        <w:rFonts w:ascii="Georgia" w:hAnsi="Georgia" w:cs="Courier New" w:hint="default"/>
        <w:sz w:val="22"/>
        <w:szCs w:val="22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2793731">
    <w:abstractNumId w:val="26"/>
  </w:num>
  <w:num w:numId="2" w16cid:durableId="1961184728">
    <w:abstractNumId w:val="11"/>
  </w:num>
  <w:num w:numId="3" w16cid:durableId="1790199498">
    <w:abstractNumId w:val="40"/>
  </w:num>
  <w:num w:numId="4" w16cid:durableId="387995135">
    <w:abstractNumId w:val="25"/>
  </w:num>
  <w:num w:numId="5" w16cid:durableId="1864398853">
    <w:abstractNumId w:val="19"/>
  </w:num>
  <w:num w:numId="6" w16cid:durableId="1251041879">
    <w:abstractNumId w:val="17"/>
  </w:num>
  <w:num w:numId="7" w16cid:durableId="1359427052">
    <w:abstractNumId w:val="7"/>
  </w:num>
  <w:num w:numId="8" w16cid:durableId="206798637">
    <w:abstractNumId w:val="35"/>
  </w:num>
  <w:num w:numId="9" w16cid:durableId="1757555109">
    <w:abstractNumId w:val="42"/>
  </w:num>
  <w:num w:numId="10" w16cid:durableId="866913690">
    <w:abstractNumId w:val="29"/>
  </w:num>
  <w:num w:numId="11" w16cid:durableId="1387341282">
    <w:abstractNumId w:val="39"/>
  </w:num>
  <w:num w:numId="12" w16cid:durableId="835805448">
    <w:abstractNumId w:val="34"/>
  </w:num>
  <w:num w:numId="13" w16cid:durableId="1095516873">
    <w:abstractNumId w:val="0"/>
  </w:num>
  <w:num w:numId="14" w16cid:durableId="77988900">
    <w:abstractNumId w:val="6"/>
  </w:num>
  <w:num w:numId="15" w16cid:durableId="1043483323">
    <w:abstractNumId w:val="5"/>
  </w:num>
  <w:num w:numId="16" w16cid:durableId="468404062">
    <w:abstractNumId w:val="28"/>
  </w:num>
  <w:num w:numId="17" w16cid:durableId="2134665357">
    <w:abstractNumId w:val="12"/>
  </w:num>
  <w:num w:numId="18" w16cid:durableId="843397531">
    <w:abstractNumId w:val="16"/>
  </w:num>
  <w:num w:numId="19" w16cid:durableId="1659066350">
    <w:abstractNumId w:val="1"/>
  </w:num>
  <w:num w:numId="20" w16cid:durableId="646327070">
    <w:abstractNumId w:val="2"/>
  </w:num>
  <w:num w:numId="21" w16cid:durableId="1574049699">
    <w:abstractNumId w:val="30"/>
  </w:num>
  <w:num w:numId="22" w16cid:durableId="906917471">
    <w:abstractNumId w:val="4"/>
  </w:num>
  <w:num w:numId="23" w16cid:durableId="2118257320">
    <w:abstractNumId w:val="9"/>
  </w:num>
  <w:num w:numId="24" w16cid:durableId="237177346">
    <w:abstractNumId w:val="38"/>
  </w:num>
  <w:num w:numId="25" w16cid:durableId="1591236249">
    <w:abstractNumId w:val="20"/>
  </w:num>
  <w:num w:numId="26" w16cid:durableId="715858171">
    <w:abstractNumId w:val="33"/>
  </w:num>
  <w:num w:numId="27" w16cid:durableId="1929459304">
    <w:abstractNumId w:val="3"/>
  </w:num>
  <w:num w:numId="28" w16cid:durableId="423382859">
    <w:abstractNumId w:val="37"/>
  </w:num>
  <w:num w:numId="29" w16cid:durableId="1699546262">
    <w:abstractNumId w:val="21"/>
  </w:num>
  <w:num w:numId="30" w16cid:durableId="1646854476">
    <w:abstractNumId w:val="41"/>
  </w:num>
  <w:num w:numId="31" w16cid:durableId="225536319">
    <w:abstractNumId w:val="22"/>
  </w:num>
  <w:num w:numId="32" w16cid:durableId="362247168">
    <w:abstractNumId w:val="24"/>
  </w:num>
  <w:num w:numId="33" w16cid:durableId="549729388">
    <w:abstractNumId w:val="10"/>
  </w:num>
  <w:num w:numId="34" w16cid:durableId="992173717">
    <w:abstractNumId w:val="31"/>
  </w:num>
  <w:num w:numId="35" w16cid:durableId="1980064597">
    <w:abstractNumId w:val="15"/>
  </w:num>
  <w:num w:numId="36" w16cid:durableId="1885873177">
    <w:abstractNumId w:val="18"/>
  </w:num>
  <w:num w:numId="37" w16cid:durableId="859466633">
    <w:abstractNumId w:val="8"/>
  </w:num>
  <w:num w:numId="38" w16cid:durableId="1058819319">
    <w:abstractNumId w:val="14"/>
  </w:num>
  <w:num w:numId="39" w16cid:durableId="908199898">
    <w:abstractNumId w:val="32"/>
  </w:num>
  <w:num w:numId="40" w16cid:durableId="1421639640">
    <w:abstractNumId w:val="13"/>
  </w:num>
  <w:num w:numId="41" w16cid:durableId="1179854480">
    <w:abstractNumId w:val="43"/>
  </w:num>
  <w:num w:numId="42" w16cid:durableId="2000040298">
    <w:abstractNumId w:val="36"/>
  </w:num>
  <w:num w:numId="43" w16cid:durableId="2051805758">
    <w:abstractNumId w:val="23"/>
  </w:num>
  <w:num w:numId="44" w16cid:durableId="13216166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3E"/>
    <w:rsid w:val="000109A5"/>
    <w:rsid w:val="0001454B"/>
    <w:rsid w:val="00022569"/>
    <w:rsid w:val="000305D8"/>
    <w:rsid w:val="0004118C"/>
    <w:rsid w:val="00047085"/>
    <w:rsid w:val="0005526F"/>
    <w:rsid w:val="0005666C"/>
    <w:rsid w:val="000569B2"/>
    <w:rsid w:val="000575CB"/>
    <w:rsid w:val="00061DE0"/>
    <w:rsid w:val="0007026C"/>
    <w:rsid w:val="0007255E"/>
    <w:rsid w:val="000820B8"/>
    <w:rsid w:val="00083382"/>
    <w:rsid w:val="000936FE"/>
    <w:rsid w:val="000941CF"/>
    <w:rsid w:val="000B2175"/>
    <w:rsid w:val="000B3C3C"/>
    <w:rsid w:val="000B6BDB"/>
    <w:rsid w:val="000C5319"/>
    <w:rsid w:val="000C6296"/>
    <w:rsid w:val="000C75BE"/>
    <w:rsid w:val="000E07FB"/>
    <w:rsid w:val="000E6069"/>
    <w:rsid w:val="000F0D39"/>
    <w:rsid w:val="000F28E5"/>
    <w:rsid w:val="000F32F7"/>
    <w:rsid w:val="0010482B"/>
    <w:rsid w:val="0010566D"/>
    <w:rsid w:val="00110C2F"/>
    <w:rsid w:val="00114B26"/>
    <w:rsid w:val="001406D8"/>
    <w:rsid w:val="001430C0"/>
    <w:rsid w:val="00146FF1"/>
    <w:rsid w:val="0014725D"/>
    <w:rsid w:val="0015080C"/>
    <w:rsid w:val="00152BF0"/>
    <w:rsid w:val="001817F6"/>
    <w:rsid w:val="00186297"/>
    <w:rsid w:val="001910A2"/>
    <w:rsid w:val="001948BE"/>
    <w:rsid w:val="001B433B"/>
    <w:rsid w:val="001B4AF0"/>
    <w:rsid w:val="001C2A31"/>
    <w:rsid w:val="001C4A7A"/>
    <w:rsid w:val="001D6515"/>
    <w:rsid w:val="001E6C9E"/>
    <w:rsid w:val="002004C5"/>
    <w:rsid w:val="0020130E"/>
    <w:rsid w:val="0020713C"/>
    <w:rsid w:val="002101C3"/>
    <w:rsid w:val="0021050D"/>
    <w:rsid w:val="002109C2"/>
    <w:rsid w:val="00214F1D"/>
    <w:rsid w:val="00221BFA"/>
    <w:rsid w:val="002311C8"/>
    <w:rsid w:val="00234C03"/>
    <w:rsid w:val="00266365"/>
    <w:rsid w:val="00273896"/>
    <w:rsid w:val="00275BC6"/>
    <w:rsid w:val="00275FD1"/>
    <w:rsid w:val="00276D6B"/>
    <w:rsid w:val="0028095F"/>
    <w:rsid w:val="00290821"/>
    <w:rsid w:val="002A40BB"/>
    <w:rsid w:val="002B0AB2"/>
    <w:rsid w:val="002B14BA"/>
    <w:rsid w:val="002C34D2"/>
    <w:rsid w:val="002C58F6"/>
    <w:rsid w:val="002C75B9"/>
    <w:rsid w:val="002E3612"/>
    <w:rsid w:val="002E7B9A"/>
    <w:rsid w:val="002F100C"/>
    <w:rsid w:val="002F1B10"/>
    <w:rsid w:val="002F2087"/>
    <w:rsid w:val="002F4948"/>
    <w:rsid w:val="00302472"/>
    <w:rsid w:val="00303EC6"/>
    <w:rsid w:val="00310FC4"/>
    <w:rsid w:val="00311D13"/>
    <w:rsid w:val="003124C0"/>
    <w:rsid w:val="00312A88"/>
    <w:rsid w:val="003136E3"/>
    <w:rsid w:val="00321384"/>
    <w:rsid w:val="00331D95"/>
    <w:rsid w:val="003340A8"/>
    <w:rsid w:val="00334B7E"/>
    <w:rsid w:val="003405F7"/>
    <w:rsid w:val="00345E4A"/>
    <w:rsid w:val="00354908"/>
    <w:rsid w:val="00356C91"/>
    <w:rsid w:val="00364E0E"/>
    <w:rsid w:val="00380887"/>
    <w:rsid w:val="00380ED8"/>
    <w:rsid w:val="00390B08"/>
    <w:rsid w:val="003A4E12"/>
    <w:rsid w:val="003B2221"/>
    <w:rsid w:val="003B2D59"/>
    <w:rsid w:val="003B6888"/>
    <w:rsid w:val="003C3957"/>
    <w:rsid w:val="003C3D64"/>
    <w:rsid w:val="003C5A25"/>
    <w:rsid w:val="003C6839"/>
    <w:rsid w:val="003D344F"/>
    <w:rsid w:val="003E1C4C"/>
    <w:rsid w:val="00404350"/>
    <w:rsid w:val="0040555F"/>
    <w:rsid w:val="00405849"/>
    <w:rsid w:val="00411E95"/>
    <w:rsid w:val="00417CB3"/>
    <w:rsid w:val="00420F0E"/>
    <w:rsid w:val="00426A0D"/>
    <w:rsid w:val="00426ADD"/>
    <w:rsid w:val="0042781C"/>
    <w:rsid w:val="00427ABF"/>
    <w:rsid w:val="00430F25"/>
    <w:rsid w:val="004376AD"/>
    <w:rsid w:val="00446482"/>
    <w:rsid w:val="00453CEE"/>
    <w:rsid w:val="00457B7F"/>
    <w:rsid w:val="004619C4"/>
    <w:rsid w:val="00484ABE"/>
    <w:rsid w:val="00485D49"/>
    <w:rsid w:val="00486300"/>
    <w:rsid w:val="004961DB"/>
    <w:rsid w:val="004A2AEC"/>
    <w:rsid w:val="004B313F"/>
    <w:rsid w:val="004B348D"/>
    <w:rsid w:val="004C4A4A"/>
    <w:rsid w:val="004C5EEF"/>
    <w:rsid w:val="004D171B"/>
    <w:rsid w:val="004D2BDF"/>
    <w:rsid w:val="004D33FF"/>
    <w:rsid w:val="004D38C6"/>
    <w:rsid w:val="004D62FD"/>
    <w:rsid w:val="004D7EC9"/>
    <w:rsid w:val="00500DF6"/>
    <w:rsid w:val="00502BEF"/>
    <w:rsid w:val="005136F9"/>
    <w:rsid w:val="00521697"/>
    <w:rsid w:val="00540537"/>
    <w:rsid w:val="00542EB2"/>
    <w:rsid w:val="00554AEB"/>
    <w:rsid w:val="00556FE6"/>
    <w:rsid w:val="00560091"/>
    <w:rsid w:val="00564839"/>
    <w:rsid w:val="005648B0"/>
    <w:rsid w:val="00564E7C"/>
    <w:rsid w:val="00565F6E"/>
    <w:rsid w:val="00572C7C"/>
    <w:rsid w:val="0058702A"/>
    <w:rsid w:val="00595EF0"/>
    <w:rsid w:val="005A67D4"/>
    <w:rsid w:val="005B1645"/>
    <w:rsid w:val="005B16A1"/>
    <w:rsid w:val="005B41A8"/>
    <w:rsid w:val="005B6853"/>
    <w:rsid w:val="005C2BD0"/>
    <w:rsid w:val="005C7EC0"/>
    <w:rsid w:val="005D205E"/>
    <w:rsid w:val="005D4087"/>
    <w:rsid w:val="005D5A6F"/>
    <w:rsid w:val="005E10BF"/>
    <w:rsid w:val="005E387A"/>
    <w:rsid w:val="005E653A"/>
    <w:rsid w:val="005E7F80"/>
    <w:rsid w:val="005F31E2"/>
    <w:rsid w:val="0060213B"/>
    <w:rsid w:val="00603CA9"/>
    <w:rsid w:val="00610BD0"/>
    <w:rsid w:val="006113BD"/>
    <w:rsid w:val="00623FFB"/>
    <w:rsid w:val="006416C7"/>
    <w:rsid w:val="00642CBB"/>
    <w:rsid w:val="0065008F"/>
    <w:rsid w:val="0066290A"/>
    <w:rsid w:val="0067044C"/>
    <w:rsid w:val="0067121A"/>
    <w:rsid w:val="00672683"/>
    <w:rsid w:val="006735FC"/>
    <w:rsid w:val="00673F81"/>
    <w:rsid w:val="00680944"/>
    <w:rsid w:val="00681F75"/>
    <w:rsid w:val="00685FF6"/>
    <w:rsid w:val="00686072"/>
    <w:rsid w:val="00687B9A"/>
    <w:rsid w:val="00691E5C"/>
    <w:rsid w:val="006B0584"/>
    <w:rsid w:val="006B22CE"/>
    <w:rsid w:val="006C1866"/>
    <w:rsid w:val="006C5AFA"/>
    <w:rsid w:val="006D1267"/>
    <w:rsid w:val="006E0A65"/>
    <w:rsid w:val="006E2349"/>
    <w:rsid w:val="006E3956"/>
    <w:rsid w:val="006E6494"/>
    <w:rsid w:val="006F45FE"/>
    <w:rsid w:val="007024DC"/>
    <w:rsid w:val="00702C0D"/>
    <w:rsid w:val="00706EBE"/>
    <w:rsid w:val="00722134"/>
    <w:rsid w:val="00724407"/>
    <w:rsid w:val="00730392"/>
    <w:rsid w:val="00742056"/>
    <w:rsid w:val="0074390C"/>
    <w:rsid w:val="00757519"/>
    <w:rsid w:val="0076245F"/>
    <w:rsid w:val="00774BA6"/>
    <w:rsid w:val="0078326B"/>
    <w:rsid w:val="007843C3"/>
    <w:rsid w:val="00795448"/>
    <w:rsid w:val="0079711D"/>
    <w:rsid w:val="007A42A9"/>
    <w:rsid w:val="007B3A0B"/>
    <w:rsid w:val="007B69E4"/>
    <w:rsid w:val="007C02AB"/>
    <w:rsid w:val="007C1BC9"/>
    <w:rsid w:val="007C73D6"/>
    <w:rsid w:val="007D03F6"/>
    <w:rsid w:val="007F0865"/>
    <w:rsid w:val="007F09B3"/>
    <w:rsid w:val="007F1907"/>
    <w:rsid w:val="007F6FCC"/>
    <w:rsid w:val="0080074A"/>
    <w:rsid w:val="00811446"/>
    <w:rsid w:val="0081235E"/>
    <w:rsid w:val="00812ABF"/>
    <w:rsid w:val="00826291"/>
    <w:rsid w:val="008272B3"/>
    <w:rsid w:val="00842633"/>
    <w:rsid w:val="00852D50"/>
    <w:rsid w:val="00856A94"/>
    <w:rsid w:val="008620F9"/>
    <w:rsid w:val="00862C56"/>
    <w:rsid w:val="00865B54"/>
    <w:rsid w:val="00874FF0"/>
    <w:rsid w:val="0087510F"/>
    <w:rsid w:val="00876FDF"/>
    <w:rsid w:val="00880419"/>
    <w:rsid w:val="00886202"/>
    <w:rsid w:val="00886F5A"/>
    <w:rsid w:val="0088707C"/>
    <w:rsid w:val="00890A7B"/>
    <w:rsid w:val="0089158A"/>
    <w:rsid w:val="00893345"/>
    <w:rsid w:val="008956D6"/>
    <w:rsid w:val="008A34C1"/>
    <w:rsid w:val="008A6068"/>
    <w:rsid w:val="008B0C5F"/>
    <w:rsid w:val="008E27A7"/>
    <w:rsid w:val="008F126C"/>
    <w:rsid w:val="008F61CB"/>
    <w:rsid w:val="009018BB"/>
    <w:rsid w:val="0090474D"/>
    <w:rsid w:val="00905F2A"/>
    <w:rsid w:val="009112E5"/>
    <w:rsid w:val="0092745B"/>
    <w:rsid w:val="009307DE"/>
    <w:rsid w:val="009364E1"/>
    <w:rsid w:val="00942B06"/>
    <w:rsid w:val="00952605"/>
    <w:rsid w:val="009554FB"/>
    <w:rsid w:val="00955769"/>
    <w:rsid w:val="00981C25"/>
    <w:rsid w:val="00982894"/>
    <w:rsid w:val="00982F7C"/>
    <w:rsid w:val="00987D5B"/>
    <w:rsid w:val="00990090"/>
    <w:rsid w:val="0099626E"/>
    <w:rsid w:val="009A2288"/>
    <w:rsid w:val="009A3C8B"/>
    <w:rsid w:val="009A4BFC"/>
    <w:rsid w:val="009A71C3"/>
    <w:rsid w:val="009B0363"/>
    <w:rsid w:val="009B0799"/>
    <w:rsid w:val="009D1C5C"/>
    <w:rsid w:val="009D3AE5"/>
    <w:rsid w:val="009D4869"/>
    <w:rsid w:val="009E629B"/>
    <w:rsid w:val="009F3F9F"/>
    <w:rsid w:val="009F723C"/>
    <w:rsid w:val="00A0022B"/>
    <w:rsid w:val="00A04911"/>
    <w:rsid w:val="00A1351A"/>
    <w:rsid w:val="00A252A5"/>
    <w:rsid w:val="00A42F2F"/>
    <w:rsid w:val="00A52415"/>
    <w:rsid w:val="00A5561A"/>
    <w:rsid w:val="00A56B28"/>
    <w:rsid w:val="00A63EC0"/>
    <w:rsid w:val="00A71828"/>
    <w:rsid w:val="00A7629D"/>
    <w:rsid w:val="00A82ED3"/>
    <w:rsid w:val="00A85AA6"/>
    <w:rsid w:val="00A93D25"/>
    <w:rsid w:val="00AB43F0"/>
    <w:rsid w:val="00AC2CF5"/>
    <w:rsid w:val="00AC3A9A"/>
    <w:rsid w:val="00AC6C06"/>
    <w:rsid w:val="00AD01AD"/>
    <w:rsid w:val="00AD4A1A"/>
    <w:rsid w:val="00AD64EA"/>
    <w:rsid w:val="00AF027E"/>
    <w:rsid w:val="00AF77E3"/>
    <w:rsid w:val="00B01AE1"/>
    <w:rsid w:val="00B028C4"/>
    <w:rsid w:val="00B05F29"/>
    <w:rsid w:val="00B10A7F"/>
    <w:rsid w:val="00B15CD8"/>
    <w:rsid w:val="00B24B9E"/>
    <w:rsid w:val="00B3124B"/>
    <w:rsid w:val="00B32210"/>
    <w:rsid w:val="00B3540D"/>
    <w:rsid w:val="00B37CE0"/>
    <w:rsid w:val="00B41395"/>
    <w:rsid w:val="00B42920"/>
    <w:rsid w:val="00B43813"/>
    <w:rsid w:val="00B479DD"/>
    <w:rsid w:val="00B52715"/>
    <w:rsid w:val="00B54EBA"/>
    <w:rsid w:val="00B63418"/>
    <w:rsid w:val="00B63658"/>
    <w:rsid w:val="00B66766"/>
    <w:rsid w:val="00B70180"/>
    <w:rsid w:val="00B73FD1"/>
    <w:rsid w:val="00B742E8"/>
    <w:rsid w:val="00B75E76"/>
    <w:rsid w:val="00B917F2"/>
    <w:rsid w:val="00B942AF"/>
    <w:rsid w:val="00BA59CD"/>
    <w:rsid w:val="00BB725C"/>
    <w:rsid w:val="00BC3E9B"/>
    <w:rsid w:val="00BD04D6"/>
    <w:rsid w:val="00BD733E"/>
    <w:rsid w:val="00BD7FED"/>
    <w:rsid w:val="00BE1819"/>
    <w:rsid w:val="00BE4517"/>
    <w:rsid w:val="00BE6313"/>
    <w:rsid w:val="00BF0305"/>
    <w:rsid w:val="00BF49AF"/>
    <w:rsid w:val="00BF7581"/>
    <w:rsid w:val="00C05B42"/>
    <w:rsid w:val="00C075EA"/>
    <w:rsid w:val="00C07719"/>
    <w:rsid w:val="00C07804"/>
    <w:rsid w:val="00C24853"/>
    <w:rsid w:val="00C35DB6"/>
    <w:rsid w:val="00C41131"/>
    <w:rsid w:val="00C44E74"/>
    <w:rsid w:val="00C4587C"/>
    <w:rsid w:val="00C55827"/>
    <w:rsid w:val="00C62ABB"/>
    <w:rsid w:val="00C6493E"/>
    <w:rsid w:val="00C64AD5"/>
    <w:rsid w:val="00C70607"/>
    <w:rsid w:val="00C75D98"/>
    <w:rsid w:val="00C76276"/>
    <w:rsid w:val="00C8272A"/>
    <w:rsid w:val="00C950B4"/>
    <w:rsid w:val="00CB1F8E"/>
    <w:rsid w:val="00CC7418"/>
    <w:rsid w:val="00CE4D5F"/>
    <w:rsid w:val="00CE6E37"/>
    <w:rsid w:val="00CE7077"/>
    <w:rsid w:val="00CF4067"/>
    <w:rsid w:val="00D05D20"/>
    <w:rsid w:val="00D10D4C"/>
    <w:rsid w:val="00D13E57"/>
    <w:rsid w:val="00D20A62"/>
    <w:rsid w:val="00D313C0"/>
    <w:rsid w:val="00D31A09"/>
    <w:rsid w:val="00D3687F"/>
    <w:rsid w:val="00D61B91"/>
    <w:rsid w:val="00D62385"/>
    <w:rsid w:val="00D63362"/>
    <w:rsid w:val="00D6657A"/>
    <w:rsid w:val="00D66E0A"/>
    <w:rsid w:val="00D727D5"/>
    <w:rsid w:val="00D739A1"/>
    <w:rsid w:val="00D74A43"/>
    <w:rsid w:val="00D9007C"/>
    <w:rsid w:val="00D927DB"/>
    <w:rsid w:val="00D952D3"/>
    <w:rsid w:val="00D955E7"/>
    <w:rsid w:val="00DA6BCA"/>
    <w:rsid w:val="00DB1518"/>
    <w:rsid w:val="00DB16B7"/>
    <w:rsid w:val="00DC051A"/>
    <w:rsid w:val="00DC1643"/>
    <w:rsid w:val="00DC5FA7"/>
    <w:rsid w:val="00DD6CC8"/>
    <w:rsid w:val="00DD74ED"/>
    <w:rsid w:val="00DE0166"/>
    <w:rsid w:val="00DE2E70"/>
    <w:rsid w:val="00DE39B0"/>
    <w:rsid w:val="00DF211E"/>
    <w:rsid w:val="00E04EA0"/>
    <w:rsid w:val="00E101D6"/>
    <w:rsid w:val="00E21664"/>
    <w:rsid w:val="00E31B65"/>
    <w:rsid w:val="00E3248D"/>
    <w:rsid w:val="00E43B78"/>
    <w:rsid w:val="00E44657"/>
    <w:rsid w:val="00E47977"/>
    <w:rsid w:val="00E571D7"/>
    <w:rsid w:val="00E613E6"/>
    <w:rsid w:val="00E61995"/>
    <w:rsid w:val="00E65EAC"/>
    <w:rsid w:val="00E77D7C"/>
    <w:rsid w:val="00E84D3F"/>
    <w:rsid w:val="00E90AEB"/>
    <w:rsid w:val="00E95F3F"/>
    <w:rsid w:val="00E97744"/>
    <w:rsid w:val="00EA637A"/>
    <w:rsid w:val="00EB5B0D"/>
    <w:rsid w:val="00EC1769"/>
    <w:rsid w:val="00EC6B64"/>
    <w:rsid w:val="00ED5CD7"/>
    <w:rsid w:val="00EE5CEA"/>
    <w:rsid w:val="00EE65A3"/>
    <w:rsid w:val="00EF20F6"/>
    <w:rsid w:val="00EF7233"/>
    <w:rsid w:val="00F0078F"/>
    <w:rsid w:val="00F01E76"/>
    <w:rsid w:val="00F07146"/>
    <w:rsid w:val="00F12DB2"/>
    <w:rsid w:val="00F13F27"/>
    <w:rsid w:val="00F14AB8"/>
    <w:rsid w:val="00F15613"/>
    <w:rsid w:val="00F15B33"/>
    <w:rsid w:val="00F270A8"/>
    <w:rsid w:val="00F304EA"/>
    <w:rsid w:val="00F35F14"/>
    <w:rsid w:val="00F377B0"/>
    <w:rsid w:val="00F40054"/>
    <w:rsid w:val="00F44987"/>
    <w:rsid w:val="00F50FEC"/>
    <w:rsid w:val="00F531FE"/>
    <w:rsid w:val="00F541B3"/>
    <w:rsid w:val="00F6323B"/>
    <w:rsid w:val="00F70460"/>
    <w:rsid w:val="00F8155E"/>
    <w:rsid w:val="00F81C25"/>
    <w:rsid w:val="00F830F9"/>
    <w:rsid w:val="00FA50E4"/>
    <w:rsid w:val="00FA5E73"/>
    <w:rsid w:val="00FA605F"/>
    <w:rsid w:val="00FA7AFE"/>
    <w:rsid w:val="00FB1981"/>
    <w:rsid w:val="00FB21A4"/>
    <w:rsid w:val="00FB7551"/>
    <w:rsid w:val="00FC33BA"/>
    <w:rsid w:val="00FC3D44"/>
    <w:rsid w:val="00FC623F"/>
    <w:rsid w:val="00FD15E6"/>
    <w:rsid w:val="00FD6621"/>
    <w:rsid w:val="00FE597C"/>
    <w:rsid w:val="00FF0D91"/>
    <w:rsid w:val="00FF15EA"/>
    <w:rsid w:val="0292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03F02"/>
  <w15:docId w15:val="{B6EECD19-F91C-4DB7-9D87-FDB7DD0D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64E0E"/>
    <w:pPr>
      <w:spacing w:after="120" w:line="250" w:lineRule="exact"/>
      <w:contextualSpacing/>
      <w:jc w:val="both"/>
    </w:pPr>
    <w:rPr>
      <w:rFonts w:ascii="Georgia" w:hAnsi="Georgi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1"/>
    <w:qFormat/>
    <w:rsid w:val="00446482"/>
    <w:pPr>
      <w:spacing w:before="1080" w:line="300" w:lineRule="atLeast"/>
      <w:outlineLvl w:val="0"/>
    </w:pPr>
    <w:rPr>
      <w:rFonts w:eastAsia="Times New Roman"/>
      <w:b/>
      <w:color w:val="006FAD"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446482"/>
    <w:rPr>
      <w:rFonts w:ascii="Georgia" w:eastAsia="Times New Roman" w:hAnsi="Georgia"/>
      <w:b/>
      <w:color w:val="006FAD"/>
      <w:sz w:val="24"/>
      <w:szCs w:val="3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702A"/>
    <w:pPr>
      <w:ind w:left="720"/>
    </w:pPr>
  </w:style>
  <w:style w:type="paragraph" w:styleId="Bezmezer">
    <w:name w:val="No Spacing"/>
    <w:basedOn w:val="Normln"/>
    <w:uiPriority w:val="1"/>
    <w:qFormat/>
    <w:rsid w:val="00F40054"/>
    <w:pPr>
      <w:spacing w:after="0" w:line="240" w:lineRule="auto"/>
      <w:contextualSpacing w:val="0"/>
      <w:jc w:val="left"/>
    </w:pPr>
    <w:rPr>
      <w:rFonts w:ascii="Calibri" w:hAnsi="Calibri"/>
    </w:rPr>
  </w:style>
  <w:style w:type="table" w:styleId="Mkatabulky">
    <w:name w:val="Table Grid"/>
    <w:basedOn w:val="Normlntabulka"/>
    <w:uiPriority w:val="39"/>
    <w:locked/>
    <w:rsid w:val="0090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Standardnpsmoodstavce"/>
    <w:rsid w:val="008620F9"/>
  </w:style>
  <w:style w:type="table" w:customStyle="1" w:styleId="Mkatabulky1">
    <w:name w:val="Mřížka tabulky1"/>
    <w:basedOn w:val="Normlntabulka"/>
    <w:next w:val="Mkatabulky"/>
    <w:uiPriority w:val="39"/>
    <w:rsid w:val="005D40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rsid w:val="00556FE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6FE6"/>
    <w:rPr>
      <w:rFonts w:ascii="Georgia" w:hAnsi="Georgia"/>
      <w:lang w:eastAsia="en-US"/>
    </w:rPr>
  </w:style>
  <w:style w:type="character" w:styleId="Odkaznavysvtlivky">
    <w:name w:val="endnote reference"/>
    <w:basedOn w:val="Standardnpsmoodstavce"/>
    <w:uiPriority w:val="99"/>
    <w:semiHidden/>
    <w:rsid w:val="00556FE6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rsid w:val="0040435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rsid w:val="009A71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71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71C3"/>
    <w:rPr>
      <w:rFonts w:ascii="Georgia" w:hAnsi="Georgi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A71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71C3"/>
    <w:rPr>
      <w:rFonts w:ascii="Georgia" w:hAnsi="Georgia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9A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1C3"/>
    <w:rPr>
      <w:rFonts w:ascii="Segoe UI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5D98"/>
    <w:pPr>
      <w:spacing w:after="0" w:line="240" w:lineRule="auto"/>
      <w:contextualSpacing w:val="0"/>
      <w:jc w:val="left"/>
    </w:pPr>
    <w:rPr>
      <w:rFonts w:ascii="Calibri" w:eastAsiaTheme="minorHAnsi" w:hAnsi="Calibri"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5D98"/>
    <w:rPr>
      <w:rFonts w:eastAsiaTheme="minorHAnsi" w:cs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75D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40864\Desktop\UP_hlavickovy-papir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3C4FDDCFC83043AF84A6201DA20B86" ma:contentTypeVersion="" ma:contentTypeDescription="Vytvoří nový dokument" ma:contentTypeScope="" ma:versionID="b38e3f7f94bb53dd3f1ff13ec8d0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c2e816a5c86367b4fd5129a04102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2A85F-9E7E-4630-8328-3472A5777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0E69A-B19E-4153-ADDF-B7C36FD25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F4B00-A879-4B68-87EB-610B7002C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5EDB9B-9EA1-4662-B54F-02C66EDB16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UP_hlavickovy-papir_cz.dot</Template>
  <TotalTime>33</TotalTime>
  <Pages>2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Sebehodnotící zpráva_formulář E schvalování SP</vt:lpstr>
    </vt:vector>
  </TitlesOfParts>
  <Company>Univerzita Palackého v Olomouci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Sebehodnotící zpráva_formulář E schvalování SP</dc:title>
  <dc:creator>Sojkova Andrea</dc:creator>
  <cp:lastModifiedBy>Vecerka Milan</cp:lastModifiedBy>
  <cp:revision>6</cp:revision>
  <cp:lastPrinted>2017-03-03T10:31:00Z</cp:lastPrinted>
  <dcterms:created xsi:type="dcterms:W3CDTF">2024-07-17T08:27:00Z</dcterms:created>
  <dcterms:modified xsi:type="dcterms:W3CDTF">2024-07-17T09:31:00Z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0x010100003C4FDDCFC83043AF84A6201DA20B86</vt:lpwstr>
  </property>
</Properties>
</file>